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78" w:rsidRPr="009802CC" w:rsidRDefault="002D7B78" w:rsidP="00FB6030">
      <w:pPr>
        <w:spacing w:after="0"/>
        <w:ind w:firstLine="5222"/>
        <w:rPr>
          <w:b/>
          <w:sz w:val="20"/>
          <w:szCs w:val="20"/>
        </w:rPr>
      </w:pPr>
    </w:p>
    <w:p w:rsidR="002D7B78" w:rsidRDefault="002D7B78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/>
          <w:sz w:val="20"/>
        </w:rPr>
        <w:t>Załącznik nr  4 do siwz</w:t>
      </w:r>
    </w:p>
    <w:p w:rsidR="002D7B78" w:rsidRDefault="002D7B78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2D7B78" w:rsidRDefault="002D7B78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2D7B78" w:rsidRDefault="002D7B78" w:rsidP="00DF675B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 wykonawcy/wykonawców występujących wspólnie)</w:t>
      </w:r>
    </w:p>
    <w:p w:rsidR="002D7B78" w:rsidRDefault="002D7B78" w:rsidP="00DF675B">
      <w:pPr>
        <w:pStyle w:val="BodyText"/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Wykaz robót budowlanych </w:t>
      </w:r>
    </w:p>
    <w:p w:rsidR="002D7B78" w:rsidRDefault="002D7B78" w:rsidP="00DF675B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 i wartości, daty i miejsca wykonania</w:t>
      </w:r>
    </w:p>
    <w:p w:rsidR="002D7B78" w:rsidRDefault="002D7B78" w:rsidP="00DF675B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2D7B78" w:rsidTr="00DF675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Przedmiot robót budowlanych</w:t>
            </w:r>
          </w:p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(proszę podać co najmniej: rodzaj robót  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Odbiorca </w:t>
            </w:r>
          </w:p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Czas realizacji</w:t>
            </w:r>
          </w:p>
        </w:tc>
      </w:tr>
      <w:tr w:rsidR="002D7B78" w:rsidTr="00DF675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B78" w:rsidRDefault="002D7B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B78" w:rsidRDefault="002D7B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B78" w:rsidRDefault="002D7B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78" w:rsidRDefault="002D7B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zakończenie</w:t>
            </w:r>
          </w:p>
        </w:tc>
      </w:tr>
      <w:tr w:rsidR="002D7B78" w:rsidTr="00DF675B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2D7B78" w:rsidTr="00DF675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B78" w:rsidRDefault="002D7B78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2D7B78" w:rsidRDefault="002D7B78" w:rsidP="00DF675B">
      <w:pPr>
        <w:autoSpaceDN w:val="0"/>
        <w:spacing w:before="120"/>
        <w:rPr>
          <w:rFonts w:ascii="Verdana" w:hAnsi="Verdana"/>
          <w:sz w:val="20"/>
          <w:szCs w:val="20"/>
        </w:rPr>
      </w:pPr>
    </w:p>
    <w:p w:rsidR="002D7B78" w:rsidRDefault="002D7B78" w:rsidP="00DF675B">
      <w:pPr>
        <w:autoSpaceDN w:val="0"/>
        <w:spacing w:before="12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roboty zostały wykonane zgodnie z zasadami sztuki budowlanej i prawidłowo ukończone. </w:t>
      </w:r>
    </w:p>
    <w:p w:rsidR="002D7B78" w:rsidRDefault="002D7B78" w:rsidP="00DF675B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2D7B78" w:rsidRDefault="002D7B78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sectPr w:rsidR="002D7B78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78" w:rsidRDefault="002D7B78" w:rsidP="009802CC">
      <w:pPr>
        <w:spacing w:after="0" w:line="240" w:lineRule="auto"/>
      </w:pPr>
      <w:r>
        <w:separator/>
      </w:r>
    </w:p>
  </w:endnote>
  <w:endnote w:type="continuationSeparator" w:id="0">
    <w:p w:rsidR="002D7B78" w:rsidRDefault="002D7B7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78" w:rsidRDefault="002D7B78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48057138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2D7B78" w:rsidRDefault="002D7B78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658"/>
      <w:gridCol w:w="3712"/>
    </w:tblGrid>
    <w:tr w:rsidR="002D7B78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2D7B78" w:rsidRPr="008827AA" w:rsidRDefault="002D7B7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2D7B78" w:rsidRPr="008827AA" w:rsidRDefault="002D7B7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2D7B78" w:rsidRDefault="002D7B78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2D7B78" w:rsidRDefault="002D7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78" w:rsidRDefault="002D7B78" w:rsidP="009802CC">
      <w:pPr>
        <w:spacing w:after="0" w:line="240" w:lineRule="auto"/>
      </w:pPr>
      <w:r>
        <w:separator/>
      </w:r>
    </w:p>
  </w:footnote>
  <w:footnote w:type="continuationSeparator" w:id="0">
    <w:p w:rsidR="002D7B78" w:rsidRDefault="002D7B78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78" w:rsidRDefault="002D7B78">
    <w:pPr>
      <w:pStyle w:val="Header"/>
      <w:rPr>
        <w:color w:val="000000"/>
        <w:sz w:val="20"/>
      </w:rPr>
    </w:pPr>
  </w:p>
  <w:p w:rsidR="002D7B78" w:rsidRDefault="002D7B78" w:rsidP="00543EF5">
    <w:pPr>
      <w:pStyle w:val="Header"/>
      <w:jc w:val="center"/>
      <w:rPr>
        <w:color w:val="000000"/>
        <w:sz w:val="20"/>
      </w:rPr>
    </w:pPr>
    <w:r w:rsidRPr="00541190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75pt;height:48pt">
          <v:imagedata r:id="rId1" o:title=""/>
        </v:shape>
      </w:pict>
    </w:r>
    <w:r>
      <w:rPr>
        <w:color w:val="000000"/>
        <w:sz w:val="20"/>
      </w:rPr>
      <w:t xml:space="preserve">                                                                          </w:t>
    </w:r>
    <w:r w:rsidRPr="00541190">
      <w:rPr>
        <w:color w:val="000000"/>
        <w:sz w:val="20"/>
      </w:rPr>
      <w:pict>
        <v:shape id="_x0000_i1029" type="#_x0000_t75" style="width:58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                   </w:t>
    </w:r>
    <w:r w:rsidRPr="00541190">
      <w:rPr>
        <w:color w:val="000000"/>
        <w:sz w:val="20"/>
      </w:rPr>
      <w:pict>
        <v:shape id="_x0000_i1030" type="#_x0000_t75" style="width:81pt;height:57pt">
          <v:imagedata r:id="rId3" o:title=""/>
        </v:shape>
      </w:pict>
    </w:r>
  </w:p>
  <w:p w:rsidR="002D7B78" w:rsidRDefault="002D7B78">
    <w:pPr>
      <w:pStyle w:val="Header"/>
      <w:rPr>
        <w:color w:val="000000"/>
        <w:sz w:val="20"/>
      </w:rPr>
    </w:pPr>
  </w:p>
  <w:p w:rsidR="002D7B78" w:rsidRPr="00543EF5" w:rsidRDefault="002D7B78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08A4"/>
    <w:rsid w:val="00041E2A"/>
    <w:rsid w:val="000850CC"/>
    <w:rsid w:val="00087865"/>
    <w:rsid w:val="00095E9F"/>
    <w:rsid w:val="000C1BAA"/>
    <w:rsid w:val="000F2E32"/>
    <w:rsid w:val="001A72A8"/>
    <w:rsid w:val="001B4FF6"/>
    <w:rsid w:val="001C6464"/>
    <w:rsid w:val="001E1B44"/>
    <w:rsid w:val="002424E0"/>
    <w:rsid w:val="00265935"/>
    <w:rsid w:val="00265A04"/>
    <w:rsid w:val="00267AA8"/>
    <w:rsid w:val="002D7B78"/>
    <w:rsid w:val="00300009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405BA0"/>
    <w:rsid w:val="00415CD4"/>
    <w:rsid w:val="004657FF"/>
    <w:rsid w:val="004A0ABB"/>
    <w:rsid w:val="005201B7"/>
    <w:rsid w:val="00541190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35FC0"/>
    <w:rsid w:val="0074543C"/>
    <w:rsid w:val="0077411A"/>
    <w:rsid w:val="00780751"/>
    <w:rsid w:val="007829E8"/>
    <w:rsid w:val="007A272F"/>
    <w:rsid w:val="008327B9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802CC"/>
    <w:rsid w:val="00982567"/>
    <w:rsid w:val="00985718"/>
    <w:rsid w:val="009B2F0D"/>
    <w:rsid w:val="00A46854"/>
    <w:rsid w:val="00A51E9D"/>
    <w:rsid w:val="00A522BD"/>
    <w:rsid w:val="00AB0E88"/>
    <w:rsid w:val="00AB2208"/>
    <w:rsid w:val="00AD0534"/>
    <w:rsid w:val="00AE1A1F"/>
    <w:rsid w:val="00AF3AE4"/>
    <w:rsid w:val="00B11017"/>
    <w:rsid w:val="00B51CE8"/>
    <w:rsid w:val="00B60C7A"/>
    <w:rsid w:val="00B95188"/>
    <w:rsid w:val="00BA1FC0"/>
    <w:rsid w:val="00BA64CB"/>
    <w:rsid w:val="00BC39A0"/>
    <w:rsid w:val="00C5437C"/>
    <w:rsid w:val="00CD2ECF"/>
    <w:rsid w:val="00D52BCC"/>
    <w:rsid w:val="00D866AC"/>
    <w:rsid w:val="00DB26AC"/>
    <w:rsid w:val="00DB4384"/>
    <w:rsid w:val="00DC4A51"/>
    <w:rsid w:val="00DE0589"/>
    <w:rsid w:val="00DF675B"/>
    <w:rsid w:val="00E00EE8"/>
    <w:rsid w:val="00E03423"/>
    <w:rsid w:val="00E21665"/>
    <w:rsid w:val="00E408A9"/>
    <w:rsid w:val="00E4563C"/>
    <w:rsid w:val="00E471A2"/>
    <w:rsid w:val="00EB0C7E"/>
    <w:rsid w:val="00EE205F"/>
    <w:rsid w:val="00F5738F"/>
    <w:rsid w:val="00F67FF9"/>
    <w:rsid w:val="00F9564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132</Words>
  <Characters>794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5</cp:revision>
  <cp:lastPrinted>2010-09-16T12:02:00Z</cp:lastPrinted>
  <dcterms:created xsi:type="dcterms:W3CDTF">2010-10-07T08:23:00Z</dcterms:created>
  <dcterms:modified xsi:type="dcterms:W3CDTF">2010-10-08T13:33:00Z</dcterms:modified>
</cp:coreProperties>
</file>